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478D6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6CE478D7" w14:textId="77777777" w:rsidR="00215FB1" w:rsidRDefault="00215FB1"/>
    <w:p w14:paraId="6CE478D8" w14:textId="3A3A35C6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D50722">
        <w:t xml:space="preserve">Staff Meeting </w:t>
      </w:r>
    </w:p>
    <w:p w14:paraId="6CE478D9" w14:textId="77777777" w:rsidR="00343FA8" w:rsidRPr="00343FA8" w:rsidRDefault="00343FA8" w:rsidP="00343FA8"/>
    <w:p w14:paraId="6CE478DA" w14:textId="47D9C3AF" w:rsidR="00DF0455" w:rsidRDefault="00FD4141" w:rsidP="00315E3A">
      <w:pPr>
        <w:pStyle w:val="Heading2"/>
      </w:pPr>
      <w:r>
        <w:t>Wednesday, October 7, 2020</w:t>
      </w:r>
    </w:p>
    <w:p w14:paraId="6CE478DB" w14:textId="6C1D3F96" w:rsidR="00315E3A" w:rsidRPr="00E7243F" w:rsidRDefault="00FD4141" w:rsidP="00315E3A">
      <w:pPr>
        <w:pStyle w:val="Heading2"/>
      </w:pPr>
      <w:r>
        <w:t>11</w:t>
      </w:r>
      <w:r w:rsidR="00D50722">
        <w:t xml:space="preserve">:30 am </w:t>
      </w:r>
      <w:r w:rsidR="008B4C26">
        <w:t>–</w:t>
      </w:r>
      <w:r w:rsidR="00D50722">
        <w:t xml:space="preserve"> </w:t>
      </w:r>
      <w:r w:rsidR="008B4C26">
        <w:t>1:</w:t>
      </w:r>
      <w:r>
        <w:t>0</w:t>
      </w:r>
      <w:r w:rsidR="008B4C26">
        <w:t xml:space="preserve">0 </w:t>
      </w:r>
      <w:r>
        <w:t>p</w:t>
      </w:r>
      <w:r w:rsidR="008B4C26">
        <w:t>m</w:t>
      </w:r>
    </w:p>
    <w:p w14:paraId="6CE478DC" w14:textId="77777777" w:rsidR="00215FB1" w:rsidRDefault="00215FB1"/>
    <w:p w14:paraId="6CE478DD" w14:textId="748F549C" w:rsidR="00215FB1" w:rsidRDefault="007502A2" w:rsidP="00215FB1">
      <w:r>
        <w:rPr>
          <w:b/>
        </w:rPr>
        <w:t xml:space="preserve">Minutes recorded </w:t>
      </w:r>
      <w:proofErr w:type="gramStart"/>
      <w:r>
        <w:rPr>
          <w:b/>
        </w:rPr>
        <w:t>by</w:t>
      </w:r>
      <w:r w:rsidR="008B4C26">
        <w:rPr>
          <w:b/>
        </w:rPr>
        <w:t>:</w:t>
      </w:r>
      <w:proofErr w:type="gramEnd"/>
      <w:r w:rsidR="008B4C26">
        <w:rPr>
          <w:b/>
        </w:rPr>
        <w:t xml:space="preserve"> Ja</w:t>
      </w:r>
      <w:r w:rsidR="00FD4141">
        <w:rPr>
          <w:b/>
        </w:rPr>
        <w:t>cqueline Fonseca</w:t>
      </w:r>
    </w:p>
    <w:p w14:paraId="6CE478DE" w14:textId="77777777" w:rsidR="00215FB1" w:rsidRDefault="00215FB1"/>
    <w:p w14:paraId="6CE478DF" w14:textId="59E7578C" w:rsidR="007502A2" w:rsidRPr="00A33A93" w:rsidRDefault="007502A2" w:rsidP="007502A2">
      <w:pPr>
        <w:rPr>
          <w:b/>
          <w:bCs/>
        </w:rPr>
      </w:pPr>
      <w:r w:rsidRPr="007502A2">
        <w:rPr>
          <w:b/>
        </w:rPr>
        <w:t xml:space="preserve">Meeting called </w:t>
      </w:r>
      <w:proofErr w:type="gramStart"/>
      <w:r w:rsidRPr="007502A2">
        <w:rPr>
          <w:b/>
        </w:rPr>
        <w:t>by</w:t>
      </w:r>
      <w:r w:rsidR="008B4C26">
        <w:t>:</w:t>
      </w:r>
      <w:proofErr w:type="gramEnd"/>
      <w:r w:rsidR="008B4C26">
        <w:t xml:space="preserve"> </w:t>
      </w:r>
      <w:r w:rsidR="00FD4141">
        <w:rPr>
          <w:b/>
          <w:bCs/>
        </w:rPr>
        <w:t>Zack Retzlaff</w:t>
      </w:r>
    </w:p>
    <w:p w14:paraId="6CE478E0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6CE478E1" w14:textId="07E4FDF1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>:</w:t>
      </w:r>
      <w:r w:rsidR="00A33A93">
        <w:rPr>
          <w:rStyle w:val="Bold10ptChar"/>
        </w:rPr>
        <w:t xml:space="preserve"> </w:t>
      </w:r>
      <w:r w:rsidR="00FD4141">
        <w:rPr>
          <w:rStyle w:val="Bold10ptChar"/>
        </w:rPr>
        <w:t>Scott Miller, Zack Retzlaff, Jacqueline Fonseca, Richard Campos</w:t>
      </w:r>
    </w:p>
    <w:p w14:paraId="6CE478E2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6CE478E3" w14:textId="0F64DE15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 w:rsidR="00FD4141">
        <w:t xml:space="preserve"> Midterm Presentation, Laptop</w:t>
      </w:r>
    </w:p>
    <w:p w14:paraId="6CE478E4" w14:textId="77777777" w:rsidR="007502A2" w:rsidRDefault="007502A2" w:rsidP="00D268A5">
      <w:pPr>
        <w:tabs>
          <w:tab w:val="left" w:pos="1440"/>
        </w:tabs>
      </w:pPr>
    </w:p>
    <w:p w14:paraId="6CE478E5" w14:textId="77777777" w:rsidR="007502A2" w:rsidRDefault="007502A2" w:rsidP="00D268A5">
      <w:pPr>
        <w:tabs>
          <w:tab w:val="left" w:pos="1440"/>
        </w:tabs>
      </w:pPr>
    </w:p>
    <w:p w14:paraId="6CE478E6" w14:textId="77777777" w:rsidR="006B0D56" w:rsidRDefault="006B0D56">
      <w:pPr>
        <w:tabs>
          <w:tab w:val="left" w:pos="1800"/>
        </w:tabs>
      </w:pPr>
    </w:p>
    <w:p w14:paraId="6CE478E7" w14:textId="77777777"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35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215FB1" w14:paraId="6CE478F1" w14:textId="77777777">
        <w:trPr>
          <w:trHeight w:val="864"/>
        </w:trPr>
        <w:tc>
          <w:tcPr>
            <w:tcW w:w="2995" w:type="dxa"/>
          </w:tcPr>
          <w:p w14:paraId="6CE478E8" w14:textId="4A91F980" w:rsidR="007343D2" w:rsidRPr="00F73423" w:rsidRDefault="00FD4141" w:rsidP="007343D2">
            <w:pPr>
              <w:pStyle w:val="Heading2"/>
              <w:rPr>
                <w:b w:val="0"/>
              </w:rPr>
            </w:pPr>
            <w:r>
              <w:t>11</w:t>
            </w:r>
            <w:r w:rsidR="00A33A93">
              <w:t xml:space="preserve">:30 am – </w:t>
            </w:r>
            <w:r>
              <w:t>11:50</w:t>
            </w:r>
            <w:r w:rsidR="00A33A93">
              <w:t xml:space="preserve"> am</w:t>
            </w:r>
            <w:r w:rsidR="00F73423">
              <w:t xml:space="preserve"> </w:t>
            </w:r>
            <w:r w:rsidR="00F73423">
              <w:br/>
            </w:r>
          </w:p>
          <w:p w14:paraId="6CE478E9" w14:textId="77777777" w:rsidR="007343D2" w:rsidRPr="007343D2" w:rsidRDefault="007343D2" w:rsidP="007343D2"/>
        </w:tc>
        <w:tc>
          <w:tcPr>
            <w:tcW w:w="6120" w:type="dxa"/>
          </w:tcPr>
          <w:p w14:paraId="6CE478EA" w14:textId="308A18B0" w:rsidR="00741F09" w:rsidRDefault="00FD4141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>Present Midterm Presentation to GA</w:t>
            </w:r>
          </w:p>
          <w:p w14:paraId="6CE478EE" w14:textId="570DD2AA" w:rsidR="006B0D56" w:rsidRDefault="00FD4141" w:rsidP="006B0D56">
            <w:pPr>
              <w:pStyle w:val="ListParagraph"/>
              <w:numPr>
                <w:ilvl w:val="0"/>
                <w:numId w:val="15"/>
              </w:numPr>
            </w:pPr>
            <w:r>
              <w:t>Discussed the progress the team has used</w:t>
            </w:r>
          </w:p>
          <w:p w14:paraId="4857AA2F" w14:textId="458F9170" w:rsidR="00FD4141" w:rsidRPr="006B0D56" w:rsidRDefault="00FD4141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Presented </w:t>
            </w:r>
            <w:proofErr w:type="gramStart"/>
            <w:r>
              <w:t>all of</w:t>
            </w:r>
            <w:proofErr w:type="gramEnd"/>
            <w:r>
              <w:t xml:space="preserve"> the items on the presentation</w:t>
            </w:r>
          </w:p>
          <w:p w14:paraId="6CE478EF" w14:textId="77777777" w:rsidR="0071647B" w:rsidRPr="006644BA" w:rsidRDefault="0071647B" w:rsidP="00B841DF"/>
        </w:tc>
        <w:tc>
          <w:tcPr>
            <w:tcW w:w="1240" w:type="dxa"/>
            <w:vAlign w:val="center"/>
          </w:tcPr>
          <w:p w14:paraId="6CE478F0" w14:textId="0119659F" w:rsidR="00215FB1" w:rsidRDefault="00FD4141" w:rsidP="00C251A3">
            <w:pPr>
              <w:pStyle w:val="Location"/>
            </w:pPr>
            <w:proofErr w:type="spellStart"/>
            <w:r>
              <w:t>WebX</w:t>
            </w:r>
            <w:proofErr w:type="spellEnd"/>
          </w:p>
        </w:tc>
      </w:tr>
      <w:tr w:rsidR="00215FB1" w14:paraId="6CE478FE" w14:textId="77777777">
        <w:trPr>
          <w:trHeight w:val="1262"/>
        </w:trPr>
        <w:tc>
          <w:tcPr>
            <w:tcW w:w="2995" w:type="dxa"/>
          </w:tcPr>
          <w:p w14:paraId="6CE478F2" w14:textId="49468339" w:rsidR="007343D2" w:rsidRDefault="00FD4141" w:rsidP="007343D2">
            <w:pPr>
              <w:pStyle w:val="Heading2"/>
            </w:pPr>
            <w:r>
              <w:t>11:50</w:t>
            </w:r>
            <w:r w:rsidR="00B56A2B">
              <w:t xml:space="preserve"> am – 1</w:t>
            </w:r>
            <w:r>
              <w:t>2</w:t>
            </w:r>
            <w:r w:rsidR="00B56A2B">
              <w:t>:</w:t>
            </w:r>
            <w:r>
              <w:t>15</w:t>
            </w:r>
            <w:r w:rsidR="00B56A2B">
              <w:t xml:space="preserve"> </w:t>
            </w:r>
            <w:r>
              <w:t>p</w:t>
            </w:r>
            <w:r w:rsidR="00B56A2B">
              <w:t>m</w:t>
            </w:r>
          </w:p>
          <w:p w14:paraId="6CE478F3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6CE478F4" w14:textId="0FDE4DBD" w:rsidR="00215FB1" w:rsidRDefault="00FD4141" w:rsidP="00E7243F">
            <w:pPr>
              <w:pStyle w:val="Heading2"/>
            </w:pPr>
            <w:r>
              <w:t>Question and Answer with GA</w:t>
            </w:r>
          </w:p>
          <w:p w14:paraId="5061B26E" w14:textId="77777777" w:rsidR="00410849" w:rsidRDefault="00FD4141" w:rsidP="00FD4141">
            <w:pPr>
              <w:pStyle w:val="ListParagraph"/>
              <w:numPr>
                <w:ilvl w:val="0"/>
                <w:numId w:val="19"/>
              </w:numPr>
            </w:pPr>
            <w:r>
              <w:t>Answered Questions presented from Scott</w:t>
            </w:r>
          </w:p>
          <w:p w14:paraId="183B1DCF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 xml:space="preserve">How will the </w:t>
            </w:r>
            <w:proofErr w:type="gramStart"/>
            <w:r>
              <w:t>counter-weights</w:t>
            </w:r>
            <w:proofErr w:type="gramEnd"/>
            <w:r>
              <w:t xml:space="preserve"> be set up?</w:t>
            </w:r>
          </w:p>
          <w:p w14:paraId="6F7D49F4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>What was the hardest/most learned skill from each sub-system?</w:t>
            </w:r>
          </w:p>
          <w:p w14:paraId="05CE910B" w14:textId="609F1801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>Why did we decide on the motor/solenoid placement?</w:t>
            </w:r>
          </w:p>
          <w:p w14:paraId="47791BF1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 xml:space="preserve">How does our fixture actually </w:t>
            </w:r>
            <w:proofErr w:type="gramStart"/>
            <w:r>
              <w:t>work</w:t>
            </w:r>
            <w:proofErr w:type="gramEnd"/>
          </w:p>
          <w:p w14:paraId="321CC42C" w14:textId="77777777" w:rsidR="00FD4141" w:rsidRDefault="00FD4141" w:rsidP="00FD4141">
            <w:pPr>
              <w:pStyle w:val="ListParagraph"/>
              <w:numPr>
                <w:ilvl w:val="0"/>
                <w:numId w:val="19"/>
              </w:numPr>
            </w:pPr>
            <w:r>
              <w:t>Questions to continue to think about and answer</w:t>
            </w:r>
          </w:p>
          <w:p w14:paraId="2699AF2B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>Start to create a test plan of how to exactly set up and utilize our fixture</w:t>
            </w:r>
          </w:p>
          <w:p w14:paraId="6DD28B39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 xml:space="preserve">Create a test plan to how to reset the fixture after it has </w:t>
            </w:r>
            <w:proofErr w:type="gramStart"/>
            <w:r>
              <w:t>been used</w:t>
            </w:r>
            <w:proofErr w:type="gramEnd"/>
          </w:p>
          <w:p w14:paraId="28A25DB5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 xml:space="preserve">How will every subsystem </w:t>
            </w:r>
            <w:proofErr w:type="gramStart"/>
            <w:r>
              <w:t>be verified</w:t>
            </w:r>
            <w:proofErr w:type="gramEnd"/>
            <w:r>
              <w:t>?</w:t>
            </w:r>
          </w:p>
          <w:p w14:paraId="0FCD5704" w14:textId="77777777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>How will we exactly attach it to the air-bearing stand?</w:t>
            </w:r>
          </w:p>
          <w:p w14:paraId="6CE478FC" w14:textId="535714A5" w:rsidR="00FD4141" w:rsidRDefault="00FD4141" w:rsidP="00FD4141">
            <w:pPr>
              <w:pStyle w:val="ListParagraph"/>
              <w:numPr>
                <w:ilvl w:val="1"/>
                <w:numId w:val="19"/>
              </w:numPr>
            </w:pPr>
            <w:r>
              <w:t>Make sure to demonstrate that the keep out zones are free from items</w:t>
            </w:r>
          </w:p>
        </w:tc>
        <w:tc>
          <w:tcPr>
            <w:tcW w:w="1240" w:type="dxa"/>
            <w:vAlign w:val="center"/>
          </w:tcPr>
          <w:p w14:paraId="6CE478FD" w14:textId="38BDF585" w:rsidR="00215FB1" w:rsidRDefault="00FD4141" w:rsidP="00C251A3">
            <w:pPr>
              <w:pStyle w:val="Location"/>
            </w:pPr>
            <w:proofErr w:type="spellStart"/>
            <w:r>
              <w:t>WebX</w:t>
            </w:r>
            <w:proofErr w:type="spellEnd"/>
          </w:p>
        </w:tc>
      </w:tr>
      <w:tr w:rsidR="006D52D9" w14:paraId="6CE47907" w14:textId="77777777">
        <w:trPr>
          <w:trHeight w:val="1262"/>
        </w:trPr>
        <w:tc>
          <w:tcPr>
            <w:tcW w:w="2995" w:type="dxa"/>
          </w:tcPr>
          <w:p w14:paraId="6CE478FF" w14:textId="64372B13" w:rsidR="006D52D9" w:rsidRDefault="00FD4141" w:rsidP="00771042">
            <w:pPr>
              <w:pStyle w:val="Heading2"/>
            </w:pPr>
            <w:r>
              <w:t>12</w:t>
            </w:r>
            <w:r w:rsidR="00A154F4">
              <w:t>:</w:t>
            </w:r>
            <w:r>
              <w:t>15</w:t>
            </w:r>
            <w:r w:rsidR="00A154F4">
              <w:t xml:space="preserve"> </w:t>
            </w:r>
            <w:r>
              <w:t>p</w:t>
            </w:r>
            <w:r w:rsidR="00A154F4">
              <w:t xml:space="preserve">m – </w:t>
            </w:r>
            <w:r>
              <w:t>1:00 pm</w:t>
            </w:r>
          </w:p>
          <w:p w14:paraId="6CE47900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6CE47901" w14:textId="37DC407F" w:rsidR="006D52D9" w:rsidRDefault="00FD4141" w:rsidP="00E7243F">
            <w:pPr>
              <w:pStyle w:val="Heading2"/>
            </w:pPr>
            <w:r>
              <w:t>Team Meeting Follow Up</w:t>
            </w:r>
          </w:p>
          <w:p w14:paraId="6B94FC2F" w14:textId="77777777" w:rsidR="006D52D9" w:rsidRDefault="00FD4141" w:rsidP="00A154F4">
            <w:pPr>
              <w:numPr>
                <w:ilvl w:val="0"/>
                <w:numId w:val="13"/>
              </w:numPr>
            </w:pPr>
            <w:r>
              <w:t>Team discussed different plans for how to set up and take down the fixture</w:t>
            </w:r>
          </w:p>
          <w:p w14:paraId="67CE996D" w14:textId="77777777" w:rsidR="00FD4141" w:rsidRDefault="00FD4141" w:rsidP="00A154F4">
            <w:pPr>
              <w:numPr>
                <w:ilvl w:val="0"/>
                <w:numId w:val="13"/>
              </w:numPr>
            </w:pPr>
            <w:r>
              <w:t>Deciding on whether to have force sensors external to the device or not</w:t>
            </w:r>
          </w:p>
          <w:p w14:paraId="1A88136F" w14:textId="77777777" w:rsidR="00FD4141" w:rsidRDefault="00FD4141" w:rsidP="00A154F4">
            <w:pPr>
              <w:numPr>
                <w:ilvl w:val="0"/>
                <w:numId w:val="13"/>
              </w:numPr>
            </w:pPr>
            <w:r>
              <w:t>Thinking about exactly how the fixture attaches to the air-bearing stand</w:t>
            </w:r>
          </w:p>
          <w:p w14:paraId="6CE47905" w14:textId="5810F358" w:rsidR="00FD4141" w:rsidRPr="00025B51" w:rsidRDefault="00FD4141" w:rsidP="00A154F4">
            <w:pPr>
              <w:numPr>
                <w:ilvl w:val="0"/>
                <w:numId w:val="13"/>
              </w:numPr>
            </w:pPr>
            <w:r>
              <w:t>Set up a plan for what exactly we are working on moving forward</w:t>
            </w:r>
          </w:p>
        </w:tc>
        <w:tc>
          <w:tcPr>
            <w:tcW w:w="1240" w:type="dxa"/>
            <w:vAlign w:val="center"/>
          </w:tcPr>
          <w:p w14:paraId="6CE47906" w14:textId="62DCEA7B" w:rsidR="006D52D9" w:rsidRDefault="00FD4141" w:rsidP="00C251A3">
            <w:pPr>
              <w:pStyle w:val="Location"/>
            </w:pPr>
            <w:r>
              <w:t>Teams</w:t>
            </w:r>
          </w:p>
        </w:tc>
      </w:tr>
    </w:tbl>
    <w:p w14:paraId="6CE4793D" w14:textId="77777777" w:rsidR="006B0D56" w:rsidRDefault="006B0D56" w:rsidP="007502A2"/>
    <w:p w14:paraId="6CE47942" w14:textId="3E93FBE1"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FD4141">
        <w:rPr>
          <w:b/>
          <w:sz w:val="24"/>
        </w:rPr>
        <w:t>10</w:t>
      </w:r>
      <w:r w:rsidR="00BA749B">
        <w:rPr>
          <w:b/>
          <w:sz w:val="24"/>
        </w:rPr>
        <w:t>/</w:t>
      </w:r>
      <w:r w:rsidR="00254C74">
        <w:rPr>
          <w:b/>
          <w:sz w:val="24"/>
        </w:rPr>
        <w:t>0</w:t>
      </w:r>
      <w:r w:rsidR="00FD4141">
        <w:rPr>
          <w:b/>
          <w:sz w:val="24"/>
        </w:rPr>
        <w:t>9</w:t>
      </w:r>
      <w:r w:rsidR="00EF5319">
        <w:rPr>
          <w:b/>
          <w:sz w:val="24"/>
        </w:rPr>
        <w:t>/20</w:t>
      </w:r>
      <w:r w:rsidR="005932FC">
        <w:rPr>
          <w:b/>
          <w:sz w:val="24"/>
        </w:rPr>
        <w:t xml:space="preserve">, </w:t>
      </w:r>
      <w:r w:rsidR="00FD4141">
        <w:rPr>
          <w:b/>
          <w:sz w:val="24"/>
        </w:rPr>
        <w:t>In Person Meeting to Build at 11:30 am</w:t>
      </w:r>
    </w:p>
    <w:p w14:paraId="6CE47943" w14:textId="77777777" w:rsidR="00A12A4A" w:rsidRDefault="00A12A4A" w:rsidP="007502A2"/>
    <w:p w14:paraId="6CE47944" w14:textId="77777777" w:rsidR="00A12A4A" w:rsidRDefault="00A12A4A" w:rsidP="007502A2">
      <w:r>
        <w:t xml:space="preserve"> </w:t>
      </w:r>
    </w:p>
    <w:sectPr w:rsidR="00A12A4A" w:rsidSect="005E0895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C28D7" w14:textId="77777777" w:rsidR="00840AF5" w:rsidRDefault="00840AF5" w:rsidP="00B277FB">
      <w:r>
        <w:separator/>
      </w:r>
    </w:p>
  </w:endnote>
  <w:endnote w:type="continuationSeparator" w:id="0">
    <w:p w14:paraId="4EF84601" w14:textId="77777777" w:rsidR="00840AF5" w:rsidRDefault="00840AF5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E47949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CE4794A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4781D" w14:textId="77777777" w:rsidR="00840AF5" w:rsidRDefault="00840AF5" w:rsidP="00B277FB">
      <w:r>
        <w:separator/>
      </w:r>
    </w:p>
  </w:footnote>
  <w:footnote w:type="continuationSeparator" w:id="0">
    <w:p w14:paraId="362BEC6C" w14:textId="77777777" w:rsidR="00840AF5" w:rsidRDefault="00840AF5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D11AF9"/>
    <w:multiLevelType w:val="hybridMultilevel"/>
    <w:tmpl w:val="E68E9B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8F000D"/>
    <w:multiLevelType w:val="hybridMultilevel"/>
    <w:tmpl w:val="2954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35FC8"/>
    <w:multiLevelType w:val="hybridMultilevel"/>
    <w:tmpl w:val="03C4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6A1D2538"/>
    <w:multiLevelType w:val="hybridMultilevel"/>
    <w:tmpl w:val="40A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7"/>
  </w:num>
  <w:num w:numId="13">
    <w:abstractNumId w:val="15"/>
  </w:num>
  <w:num w:numId="14">
    <w:abstractNumId w:val="8"/>
  </w:num>
  <w:num w:numId="15">
    <w:abstractNumId w:val="18"/>
  </w:num>
  <w:num w:numId="16">
    <w:abstractNumId w:val="6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7523B"/>
    <w:rsid w:val="000807CF"/>
    <w:rsid w:val="000929A8"/>
    <w:rsid w:val="00092F33"/>
    <w:rsid w:val="000D17C6"/>
    <w:rsid w:val="0012362F"/>
    <w:rsid w:val="0015737D"/>
    <w:rsid w:val="00167739"/>
    <w:rsid w:val="00167E45"/>
    <w:rsid w:val="00185CD0"/>
    <w:rsid w:val="001D6827"/>
    <w:rsid w:val="001E267D"/>
    <w:rsid w:val="001F3B70"/>
    <w:rsid w:val="001F7C43"/>
    <w:rsid w:val="00215FB1"/>
    <w:rsid w:val="00227E09"/>
    <w:rsid w:val="00254C74"/>
    <w:rsid w:val="002A5E76"/>
    <w:rsid w:val="00305900"/>
    <w:rsid w:val="0031472E"/>
    <w:rsid w:val="00315E3A"/>
    <w:rsid w:val="00343FA8"/>
    <w:rsid w:val="00354206"/>
    <w:rsid w:val="003A6177"/>
    <w:rsid w:val="00410849"/>
    <w:rsid w:val="0041334E"/>
    <w:rsid w:val="00453B44"/>
    <w:rsid w:val="004A7CA7"/>
    <w:rsid w:val="005261D5"/>
    <w:rsid w:val="00551A52"/>
    <w:rsid w:val="005932FC"/>
    <w:rsid w:val="005C6EEF"/>
    <w:rsid w:val="005E0895"/>
    <w:rsid w:val="005F157A"/>
    <w:rsid w:val="00616B0C"/>
    <w:rsid w:val="006208B2"/>
    <w:rsid w:val="006277DB"/>
    <w:rsid w:val="00627EA4"/>
    <w:rsid w:val="006304FF"/>
    <w:rsid w:val="006644BA"/>
    <w:rsid w:val="00670335"/>
    <w:rsid w:val="006757F1"/>
    <w:rsid w:val="006B0D56"/>
    <w:rsid w:val="006B392D"/>
    <w:rsid w:val="006D52D9"/>
    <w:rsid w:val="006F04F9"/>
    <w:rsid w:val="0071647B"/>
    <w:rsid w:val="0071658D"/>
    <w:rsid w:val="007343D2"/>
    <w:rsid w:val="00741F09"/>
    <w:rsid w:val="007502A2"/>
    <w:rsid w:val="00762054"/>
    <w:rsid w:val="00771042"/>
    <w:rsid w:val="00787035"/>
    <w:rsid w:val="007908B4"/>
    <w:rsid w:val="007C645B"/>
    <w:rsid w:val="007D4787"/>
    <w:rsid w:val="007E04FC"/>
    <w:rsid w:val="007F75DF"/>
    <w:rsid w:val="00826C0A"/>
    <w:rsid w:val="00830887"/>
    <w:rsid w:val="00840AF5"/>
    <w:rsid w:val="008944DC"/>
    <w:rsid w:val="008B4C26"/>
    <w:rsid w:val="008F3C5D"/>
    <w:rsid w:val="00956A2E"/>
    <w:rsid w:val="009706E1"/>
    <w:rsid w:val="00992A2B"/>
    <w:rsid w:val="009C4F38"/>
    <w:rsid w:val="00A113E0"/>
    <w:rsid w:val="00A12A4A"/>
    <w:rsid w:val="00A154F4"/>
    <w:rsid w:val="00A33A93"/>
    <w:rsid w:val="00A41727"/>
    <w:rsid w:val="00A95A98"/>
    <w:rsid w:val="00AD7531"/>
    <w:rsid w:val="00AE3354"/>
    <w:rsid w:val="00AE5755"/>
    <w:rsid w:val="00AF3FBD"/>
    <w:rsid w:val="00B02450"/>
    <w:rsid w:val="00B1229F"/>
    <w:rsid w:val="00B1399B"/>
    <w:rsid w:val="00B277FB"/>
    <w:rsid w:val="00B4477F"/>
    <w:rsid w:val="00B56A2B"/>
    <w:rsid w:val="00B7500D"/>
    <w:rsid w:val="00B841DF"/>
    <w:rsid w:val="00BA5E43"/>
    <w:rsid w:val="00BA749B"/>
    <w:rsid w:val="00BC5A04"/>
    <w:rsid w:val="00BD7A1C"/>
    <w:rsid w:val="00BE1BB3"/>
    <w:rsid w:val="00C02E72"/>
    <w:rsid w:val="00C251A3"/>
    <w:rsid w:val="00CD440E"/>
    <w:rsid w:val="00D112C6"/>
    <w:rsid w:val="00D268A5"/>
    <w:rsid w:val="00D30369"/>
    <w:rsid w:val="00D50722"/>
    <w:rsid w:val="00D52877"/>
    <w:rsid w:val="00D707F4"/>
    <w:rsid w:val="00D868B9"/>
    <w:rsid w:val="00D96184"/>
    <w:rsid w:val="00DA0146"/>
    <w:rsid w:val="00DE0E2B"/>
    <w:rsid w:val="00DE1656"/>
    <w:rsid w:val="00DF0455"/>
    <w:rsid w:val="00E15896"/>
    <w:rsid w:val="00E24685"/>
    <w:rsid w:val="00E2755B"/>
    <w:rsid w:val="00E3013C"/>
    <w:rsid w:val="00E32B7B"/>
    <w:rsid w:val="00E7243F"/>
    <w:rsid w:val="00E90984"/>
    <w:rsid w:val="00EA0C17"/>
    <w:rsid w:val="00EA5F18"/>
    <w:rsid w:val="00EB32D8"/>
    <w:rsid w:val="00EC472C"/>
    <w:rsid w:val="00EF5319"/>
    <w:rsid w:val="00F0125D"/>
    <w:rsid w:val="00F05D09"/>
    <w:rsid w:val="00F479A5"/>
    <w:rsid w:val="00F57F73"/>
    <w:rsid w:val="00F66E90"/>
    <w:rsid w:val="00F73423"/>
    <w:rsid w:val="00FC2466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478D6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36713979A624FAFA0DD0287E19F43" ma:contentTypeVersion="9" ma:contentTypeDescription="Create a new document." ma:contentTypeScope="" ma:versionID="a097b2b182519ff8f572b9f7b7559782">
  <xsd:schema xmlns:xsd="http://www.w3.org/2001/XMLSchema" xmlns:xs="http://www.w3.org/2001/XMLSchema" xmlns:p="http://schemas.microsoft.com/office/2006/metadata/properties" xmlns:ns2="89dbac65-dfd3-42b2-a084-6be86bc7078b" targetNamespace="http://schemas.microsoft.com/office/2006/metadata/properties" ma:root="true" ma:fieldsID="3684f9198d1223ccfbcf0082b69bd58d" ns2:_="">
    <xsd:import namespace="89dbac65-dfd3-42b2-a084-6be86bc70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bac65-dfd3-42b2-a084-6be86bc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19CBD-2449-4686-9AE3-501A52E24A37}"/>
</file>

<file path=customXml/itemProps2.xml><?xml version="1.0" encoding="utf-8"?>
<ds:datastoreItem xmlns:ds="http://schemas.openxmlformats.org/officeDocument/2006/customXml" ds:itemID="{E99CD0D1-E3D7-4F06-96F5-52E6766F2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9E4F32-02F9-4322-BBBA-A4B762B47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670B1-7297-48BB-A2AC-07D746C4DA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Jacqueline Nicole Fonseca</cp:lastModifiedBy>
  <cp:revision>2</cp:revision>
  <cp:lastPrinted>2008-02-28T00:14:00Z</cp:lastPrinted>
  <dcterms:created xsi:type="dcterms:W3CDTF">2020-10-07T20:05:00Z</dcterms:created>
  <dcterms:modified xsi:type="dcterms:W3CDTF">2020-10-07T20:05:00Z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0x01010000036713979A624FAFA0DD0287E19F43</vt:lpwstr>
  </property>
</Properties>
</file>